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13" w:type="pct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shd w:val="clear" w:color="auto" w:fill="000000" w:themeFill="text1"/>
        <w:tblLayout w:type="fixed"/>
        <w:tblCellMar>
          <w:top w:w="533" w:type="dxa"/>
          <w:left w:w="144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879"/>
        <w:gridCol w:w="3208"/>
      </w:tblGrid>
      <w:tr w:rsidR="00A529BB" w14:paraId="6E0EDF06" w14:textId="77777777" w:rsidTr="007B3982">
        <w:trPr>
          <w:trHeight w:val="13680"/>
        </w:trPr>
        <w:tc>
          <w:tcPr>
            <w:tcW w:w="7878" w:type="dxa"/>
            <w:tcBorders>
              <w:top w:val="single" w:sz="48" w:space="0" w:color="auto"/>
              <w:bottom w:val="single" w:sz="48" w:space="0" w:color="auto"/>
              <w:right w:val="thinThickThinSmallGap" w:sz="24" w:space="0" w:color="FFFFFF" w:themeColor="background1"/>
            </w:tcBorders>
            <w:shd w:val="clear" w:color="auto" w:fill="000000" w:themeFill="text1"/>
            <w:tcMar>
              <w:left w:w="576" w:type="dxa"/>
              <w:right w:w="1152" w:type="dxa"/>
            </w:tcMar>
          </w:tcPr>
          <w:p w14:paraId="7F865956" w14:textId="658258C5" w:rsidR="00A529BB" w:rsidRDefault="00F94B0F">
            <w:pPr>
              <w:pStyle w:val="Title"/>
              <w:rPr>
                <w:sz w:val="60"/>
                <w:szCs w:val="60"/>
              </w:rPr>
            </w:pPr>
            <w:r w:rsidRPr="00F94B0F">
              <w:rPr>
                <w:sz w:val="80"/>
                <w:szCs w:val="80"/>
              </w:rPr>
              <w:t xml:space="preserve">The </w:t>
            </w:r>
            <w:r w:rsidR="00A36199" w:rsidRPr="00F94B0F">
              <w:rPr>
                <w:sz w:val="80"/>
                <w:szCs w:val="80"/>
              </w:rPr>
              <w:t xml:space="preserve">Larick </w:t>
            </w:r>
            <w:r w:rsidRPr="00F94B0F">
              <w:rPr>
                <w:sz w:val="80"/>
                <w:szCs w:val="80"/>
              </w:rPr>
              <w:t xml:space="preserve">community </w:t>
            </w:r>
            <w:r w:rsidR="00A36199" w:rsidRPr="00F94B0F">
              <w:rPr>
                <w:sz w:val="80"/>
                <w:szCs w:val="80"/>
              </w:rPr>
              <w:t>Film Club</w:t>
            </w:r>
            <w:r w:rsidRPr="00F94B0F">
              <w:rPr>
                <w:sz w:val="100"/>
                <w:szCs w:val="100"/>
              </w:rPr>
              <w:t xml:space="preserve"> </w:t>
            </w:r>
            <w:r w:rsidRPr="000962AC">
              <w:rPr>
                <w:sz w:val="60"/>
                <w:szCs w:val="60"/>
              </w:rPr>
              <w:t>Presents</w:t>
            </w:r>
            <w:r w:rsidR="00A85CD9">
              <w:rPr>
                <w:sz w:val="60"/>
                <w:szCs w:val="60"/>
              </w:rPr>
              <w:t xml:space="preserve"> </w:t>
            </w:r>
          </w:p>
          <w:p w14:paraId="2E683FDE" w14:textId="77777777" w:rsidR="00A85CD9" w:rsidRPr="00A85CD9" w:rsidRDefault="00A85CD9" w:rsidP="00A85CD9"/>
          <w:p w14:paraId="5D9D9832" w14:textId="45D514BA" w:rsidR="00202F54" w:rsidRPr="00202F54" w:rsidRDefault="002C5118" w:rsidP="00202F54"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1" locked="0" layoutInCell="1" allowOverlap="1" wp14:anchorId="22429474" wp14:editId="6190E9C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174625</wp:posOffset>
                  </wp:positionV>
                  <wp:extent cx="687070" cy="1016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61" y="21060"/>
                      <wp:lineTo x="20961" y="0"/>
                      <wp:lineTo x="0" y="0"/>
                    </wp:wrapPolygon>
                  </wp:wrapTight>
                  <wp:docPr id="17113747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C3FDD0" w14:textId="02985178" w:rsidR="00EC428D" w:rsidRDefault="00691463" w:rsidP="00202F54">
            <w:pPr>
              <w:pStyle w:val="EventHeading"/>
              <w:spacing w:before="0"/>
            </w:pPr>
            <w:r>
              <w:t>Election (</w:t>
            </w:r>
            <w:r w:rsidR="00EC428D">
              <w:t>Cert 15)</w:t>
            </w:r>
          </w:p>
          <w:p w14:paraId="18250D27" w14:textId="30FEE305" w:rsidR="004D2AF6" w:rsidRDefault="00F72732" w:rsidP="00202F54">
            <w:pPr>
              <w:pStyle w:val="EventHeading"/>
              <w:spacing w:befor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Starring</w:t>
            </w:r>
            <w:r w:rsidR="00202F54">
              <w:rPr>
                <w:sz w:val="30"/>
                <w:szCs w:val="30"/>
              </w:rPr>
              <w:t xml:space="preserve">: </w:t>
            </w:r>
            <w:r w:rsidRPr="00F72732">
              <w:rPr>
                <w:sz w:val="30"/>
                <w:szCs w:val="30"/>
              </w:rPr>
              <w:t>Matthew Broderick</w:t>
            </w:r>
            <w:r w:rsidR="00202F54">
              <w:rPr>
                <w:sz w:val="30"/>
                <w:szCs w:val="30"/>
              </w:rPr>
              <w:t xml:space="preserve">, </w:t>
            </w:r>
            <w:r w:rsidRPr="00F72732">
              <w:rPr>
                <w:sz w:val="30"/>
                <w:szCs w:val="30"/>
              </w:rPr>
              <w:t>Reese Weatherspoon</w:t>
            </w:r>
          </w:p>
          <w:p w14:paraId="4508294D" w14:textId="46DBA0A6" w:rsidR="002C5118" w:rsidRPr="002C5118" w:rsidRDefault="00C179B1" w:rsidP="00202F54">
            <w:pPr>
              <w:pStyle w:val="EventHeading"/>
              <w:spacing w:before="0"/>
              <w:rPr>
                <w:color w:val="FFFFFF" w:themeColor="background1"/>
                <w:sz w:val="30"/>
                <w:szCs w:val="30"/>
              </w:rPr>
            </w:pPr>
            <w:r>
              <w:rPr>
                <w:color w:val="FFFFFF" w:themeColor="background1"/>
                <w:sz w:val="30"/>
                <w:szCs w:val="30"/>
              </w:rPr>
              <w:t xml:space="preserve">3 </w:t>
            </w:r>
            <w:r w:rsidR="00A36275">
              <w:rPr>
                <w:color w:val="FFFFFF" w:themeColor="background1"/>
                <w:sz w:val="30"/>
                <w:szCs w:val="30"/>
              </w:rPr>
              <w:t>November, 4 - 6.30pm</w:t>
            </w:r>
          </w:p>
          <w:p w14:paraId="5B68D1C2" w14:textId="60BD79A2" w:rsidR="00C179B1" w:rsidRDefault="00C179B1" w:rsidP="00C179B1">
            <w:pPr>
              <w:pStyle w:val="EventHeading"/>
              <w:spacing w:before="0"/>
            </w:pPr>
          </w:p>
          <w:p w14:paraId="7AAED563" w14:textId="570942D8" w:rsidR="00C179B1" w:rsidRDefault="007B3982" w:rsidP="00C179B1">
            <w:pPr>
              <w:pStyle w:val="EventHeading"/>
              <w:spacing w:before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1CAF4C9" wp14:editId="1E2D6BD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-28575</wp:posOffset>
                  </wp:positionV>
                  <wp:extent cx="666750" cy="989254"/>
                  <wp:effectExtent l="0" t="0" r="0" b="1905"/>
                  <wp:wrapTight wrapText="bothSides">
                    <wp:wrapPolygon edited="0">
                      <wp:start x="0" y="0"/>
                      <wp:lineTo x="0" y="21225"/>
                      <wp:lineTo x="20983" y="21225"/>
                      <wp:lineTo x="20983" y="0"/>
                      <wp:lineTo x="0" y="0"/>
                    </wp:wrapPolygon>
                  </wp:wrapTight>
                  <wp:docPr id="210162417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9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4558" w:rsidRPr="00214558">
              <w:t>The Holdovers</w:t>
            </w:r>
            <w:r w:rsidR="00C179B1">
              <w:t xml:space="preserve"> (Cert 15)</w:t>
            </w:r>
          </w:p>
          <w:p w14:paraId="203D2A6E" w14:textId="0B50CFFE" w:rsidR="00C179B1" w:rsidRDefault="00C179B1" w:rsidP="00C179B1">
            <w:pPr>
              <w:pStyle w:val="EventHeading"/>
              <w:spacing w:befor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Starring: </w:t>
            </w:r>
            <w:r w:rsidR="00677057" w:rsidRPr="00677057">
              <w:rPr>
                <w:sz w:val="30"/>
                <w:szCs w:val="30"/>
              </w:rPr>
              <w:t>Paul Giamatti</w:t>
            </w:r>
            <w:r>
              <w:rPr>
                <w:sz w:val="30"/>
                <w:szCs w:val="30"/>
              </w:rPr>
              <w:t xml:space="preserve">, </w:t>
            </w:r>
            <w:hyperlink r:id="rId9" w:history="1">
              <w:r w:rsidR="003521E1" w:rsidRPr="003521E1">
                <w:rPr>
                  <w:rStyle w:val="Hyperlink"/>
                  <w:sz w:val="30"/>
                  <w:szCs w:val="30"/>
                </w:rPr>
                <w:t>Da'Vine Joy Randolph</w:t>
              </w:r>
            </w:hyperlink>
            <w:r w:rsidR="003521E1">
              <w:rPr>
                <w:sz w:val="30"/>
                <w:szCs w:val="30"/>
              </w:rPr>
              <w:t xml:space="preserve">, </w:t>
            </w:r>
            <w:hyperlink r:id="rId10" w:tooltip="Dominic Sessa" w:history="1">
              <w:r w:rsidR="005C5A28" w:rsidRPr="005C5A28">
                <w:rPr>
                  <w:rStyle w:val="Hyperlink"/>
                  <w:sz w:val="30"/>
                  <w:szCs w:val="30"/>
                </w:rPr>
                <w:t>Dominic Sessa</w:t>
              </w:r>
            </w:hyperlink>
            <w:r w:rsidR="005C5A28" w:rsidRPr="005C5A28">
              <w:rPr>
                <w:sz w:val="30"/>
                <w:szCs w:val="30"/>
              </w:rPr>
              <w:t> </w:t>
            </w:r>
          </w:p>
          <w:p w14:paraId="6591945A" w14:textId="3D4BE9C7" w:rsidR="00C179B1" w:rsidRDefault="005C5A28" w:rsidP="00C179B1">
            <w:pPr>
              <w:pStyle w:val="EventHeading"/>
              <w:spacing w:before="0"/>
              <w:rPr>
                <w:color w:val="FFFFFF" w:themeColor="background1"/>
                <w:sz w:val="30"/>
                <w:szCs w:val="30"/>
              </w:rPr>
            </w:pPr>
            <w:r>
              <w:rPr>
                <w:color w:val="FFFFFF" w:themeColor="background1"/>
                <w:sz w:val="30"/>
                <w:szCs w:val="30"/>
              </w:rPr>
              <w:t>1 December</w:t>
            </w:r>
            <w:r w:rsidR="00C179B1">
              <w:rPr>
                <w:color w:val="FFFFFF" w:themeColor="background1"/>
                <w:sz w:val="30"/>
                <w:szCs w:val="30"/>
              </w:rPr>
              <w:t>, 4 - 6.30pm</w:t>
            </w:r>
          </w:p>
          <w:p w14:paraId="2B22DF70" w14:textId="5CBBD2C3" w:rsidR="005C5A28" w:rsidRDefault="005C5A28" w:rsidP="00C179B1">
            <w:pPr>
              <w:pStyle w:val="EventHeading"/>
              <w:spacing w:before="0"/>
              <w:rPr>
                <w:color w:val="FFFFFF" w:themeColor="background1"/>
                <w:sz w:val="30"/>
                <w:szCs w:val="30"/>
              </w:rPr>
            </w:pPr>
          </w:p>
          <w:p w14:paraId="58D55F23" w14:textId="5494590E" w:rsidR="005C5A28" w:rsidRPr="002C5118" w:rsidRDefault="00D103EB" w:rsidP="00C179B1">
            <w:pPr>
              <w:pStyle w:val="EventHeading"/>
              <w:spacing w:before="0"/>
              <w:rPr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C4227EB" wp14:editId="45AEB96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200025</wp:posOffset>
                  </wp:positionV>
                  <wp:extent cx="693420" cy="927100"/>
                  <wp:effectExtent l="0" t="0" r="0" b="6350"/>
                  <wp:wrapTight wrapText="bothSides">
                    <wp:wrapPolygon edited="0">
                      <wp:start x="0" y="0"/>
                      <wp:lineTo x="0" y="21304"/>
                      <wp:lineTo x="20769" y="21304"/>
                      <wp:lineTo x="20769" y="0"/>
                      <wp:lineTo x="0" y="0"/>
                    </wp:wrapPolygon>
                  </wp:wrapTight>
                  <wp:docPr id="59427067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DC534F" w14:textId="481EA88D" w:rsidR="005C5A28" w:rsidRDefault="00124B4B" w:rsidP="005C5A28">
            <w:pPr>
              <w:pStyle w:val="EventHeading"/>
              <w:spacing w:before="0"/>
            </w:pPr>
            <w:r>
              <w:t>Rid</w:t>
            </w:r>
            <w:r w:rsidR="00856C38">
              <w:t>e</w:t>
            </w:r>
            <w:r>
              <w:t xml:space="preserve"> the Wave</w:t>
            </w:r>
            <w:r w:rsidR="005C5A28">
              <w:t xml:space="preserve"> (Cert</w:t>
            </w:r>
            <w:r w:rsidR="00856C38">
              <w:t xml:space="preserve"> </w:t>
            </w:r>
            <w:r w:rsidR="00856C38" w:rsidRPr="00856C38">
              <w:t>12A</w:t>
            </w:r>
            <w:r w:rsidR="005C5A28">
              <w:t>)</w:t>
            </w:r>
          </w:p>
          <w:p w14:paraId="7574D404" w14:textId="19A9363A" w:rsidR="005C5A28" w:rsidRDefault="005C5A28" w:rsidP="005C5A28">
            <w:pPr>
              <w:pStyle w:val="EventHeading"/>
              <w:spacing w:befor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Starring: </w:t>
            </w:r>
            <w:r w:rsidRPr="005C5A28">
              <w:rPr>
                <w:sz w:val="30"/>
                <w:szCs w:val="30"/>
              </w:rPr>
              <w:t> </w:t>
            </w:r>
            <w:r w:rsidR="002A5E1A" w:rsidRPr="002A5E1A">
              <w:rPr>
                <w:sz w:val="30"/>
                <w:szCs w:val="30"/>
              </w:rPr>
              <w:t>Ben Larg</w:t>
            </w:r>
          </w:p>
          <w:p w14:paraId="1DF680E3" w14:textId="12CA9742" w:rsidR="005C5A28" w:rsidRPr="002C5118" w:rsidRDefault="005741C8" w:rsidP="005C5A28">
            <w:pPr>
              <w:pStyle w:val="EventHeading"/>
              <w:spacing w:before="0"/>
              <w:rPr>
                <w:color w:val="FFFFFF" w:themeColor="background1"/>
                <w:sz w:val="30"/>
                <w:szCs w:val="30"/>
              </w:rPr>
            </w:pPr>
            <w:r>
              <w:rPr>
                <w:color w:val="FFFFFF" w:themeColor="background1"/>
                <w:sz w:val="30"/>
                <w:szCs w:val="30"/>
              </w:rPr>
              <w:t>12</w:t>
            </w:r>
            <w:r w:rsidR="005C5A28">
              <w:rPr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color w:val="FFFFFF" w:themeColor="background1"/>
                <w:sz w:val="30"/>
                <w:szCs w:val="30"/>
              </w:rPr>
              <w:t>January</w:t>
            </w:r>
            <w:r w:rsidR="005C5A28">
              <w:rPr>
                <w:color w:val="FFFFFF" w:themeColor="background1"/>
                <w:sz w:val="30"/>
                <w:szCs w:val="30"/>
              </w:rPr>
              <w:t>, 4 - 6.30pm</w:t>
            </w:r>
          </w:p>
          <w:p w14:paraId="579AE6C1" w14:textId="272A473F" w:rsidR="00691463" w:rsidRDefault="00691463" w:rsidP="007B3982">
            <w:pPr>
              <w:pStyle w:val="EventHeading"/>
              <w:spacing w:before="360"/>
              <w:ind w:right="-728"/>
            </w:pPr>
          </w:p>
          <w:p w14:paraId="03501057" w14:textId="12EAB41D" w:rsidR="00A529BB" w:rsidRDefault="00000000">
            <w:pPr>
              <w:pStyle w:val="EventHeading"/>
            </w:pPr>
            <w:sdt>
              <w:sdtPr>
                <w:alias w:val="Where:"/>
                <w:tag w:val="Where:"/>
                <w:id w:val="2096131911"/>
                <w:placeholder>
                  <w:docPart w:val="651AD19F26934B51B278BEF99AA14E3B"/>
                </w:placeholder>
                <w:temporary/>
                <w:showingPlcHdr/>
                <w15:appearance w15:val="hidden"/>
              </w:sdtPr>
              <w:sdtContent>
                <w:r w:rsidR="00E36B77">
                  <w:rPr>
                    <w:lang w:val="en-GB" w:bidi="en-GB"/>
                  </w:rPr>
                  <w:t>Where</w:t>
                </w:r>
              </w:sdtContent>
            </w:sdt>
          </w:p>
          <w:p w14:paraId="318F91A7" w14:textId="4E4EA743" w:rsidR="00A529BB" w:rsidRPr="000962AC" w:rsidRDefault="00A36199">
            <w:pPr>
              <w:pStyle w:val="EventInfo"/>
              <w:rPr>
                <w:sz w:val="60"/>
                <w:szCs w:val="60"/>
              </w:rPr>
            </w:pPr>
            <w:r w:rsidRPr="000962AC">
              <w:rPr>
                <w:sz w:val="60"/>
                <w:szCs w:val="60"/>
              </w:rPr>
              <w:t>L</w:t>
            </w:r>
            <w:r w:rsidR="00AE444F" w:rsidRPr="000962AC">
              <w:rPr>
                <w:sz w:val="60"/>
                <w:szCs w:val="60"/>
              </w:rPr>
              <w:t>arick Centr</w:t>
            </w:r>
            <w:r w:rsidR="006E22B8" w:rsidRPr="000962AC">
              <w:rPr>
                <w:sz w:val="60"/>
                <w:szCs w:val="60"/>
              </w:rPr>
              <w:t>e</w:t>
            </w:r>
          </w:p>
          <w:p w14:paraId="2A4DCFBE" w14:textId="524EBA90" w:rsidR="000962AC" w:rsidRDefault="006E22B8" w:rsidP="000962AC">
            <w:pPr>
              <w:pStyle w:val="Address"/>
            </w:pPr>
            <w:r>
              <w:t xml:space="preserve">Shanwell </w:t>
            </w:r>
            <w:r w:rsidR="00035D83">
              <w:t>Roa</w:t>
            </w:r>
            <w:r>
              <w:t>d, Tayport, DD6</w:t>
            </w:r>
            <w:r w:rsidR="00035D83">
              <w:t xml:space="preserve"> </w:t>
            </w:r>
            <w:r>
              <w:t>9</w:t>
            </w:r>
            <w:r w:rsidR="00035D83">
              <w:t>EA</w:t>
            </w:r>
          </w:p>
          <w:p w14:paraId="7D8156F3" w14:textId="535C15A8" w:rsidR="00AE444F" w:rsidRPr="00AE444F" w:rsidRDefault="00086BCC" w:rsidP="00086BCC">
            <w:pPr>
              <w:pStyle w:val="Address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915E9E" wp14:editId="3AD31C79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555625</wp:posOffset>
                  </wp:positionV>
                  <wp:extent cx="368300" cy="276225"/>
                  <wp:effectExtent l="0" t="0" r="0" b="9525"/>
                  <wp:wrapTight wrapText="bothSides">
                    <wp:wrapPolygon edited="0">
                      <wp:start x="21600" y="21600"/>
                      <wp:lineTo x="21600" y="745"/>
                      <wp:lineTo x="1490" y="745"/>
                      <wp:lineTo x="1490" y="21600"/>
                      <wp:lineTo x="21600" y="21600"/>
                    </wp:wrapPolygon>
                  </wp:wrapTight>
                  <wp:docPr id="5" name="Picture 2" descr="Email Icon PNG vector in SVG, PDF, A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ail Icon PNG vector in SVG, PDF, A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8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A5E1C8" w14:textId="516CBB59" w:rsidR="00AE444F" w:rsidRPr="00086BCC" w:rsidRDefault="00AE444F" w:rsidP="00AE444F">
            <w:pPr>
              <w:rPr>
                <w:rFonts w:asciiTheme="majorHAnsi" w:eastAsiaTheme="majorEastAsia" w:hAnsiTheme="majorHAnsi" w:cstheme="majorBidi"/>
                <w:caps/>
                <w:sz w:val="24"/>
                <w:szCs w:val="24"/>
              </w:rPr>
            </w:pPr>
            <w:r w:rsidRPr="00086BCC">
              <w:rPr>
                <w:rFonts w:asciiTheme="majorHAnsi" w:eastAsiaTheme="majorEastAsia" w:hAnsiTheme="majorHAnsi" w:cstheme="majorBidi"/>
                <w:caps/>
                <w:sz w:val="24"/>
                <w:szCs w:val="24"/>
              </w:rPr>
              <w:t>larickfilmclub@tayportct.org.uk</w:t>
            </w:r>
          </w:p>
          <w:p w14:paraId="0523F9C1" w14:textId="07480BAB" w:rsidR="00AE444F" w:rsidRPr="00AE444F" w:rsidRDefault="00AE444F" w:rsidP="00AE444F"/>
        </w:tc>
        <w:tc>
          <w:tcPr>
            <w:tcW w:w="3208" w:type="dxa"/>
            <w:tcBorders>
              <w:top w:val="single" w:sz="48" w:space="0" w:color="auto"/>
              <w:left w:val="thinThickThinSmallGap" w:sz="24" w:space="0" w:color="FFFFFF" w:themeColor="background1"/>
              <w:bottom w:val="single" w:sz="48" w:space="0" w:color="auto"/>
            </w:tcBorders>
            <w:shd w:val="clear" w:color="auto" w:fill="000000" w:themeFill="text1"/>
            <w:tcMar>
              <w:left w:w="374" w:type="dxa"/>
              <w:right w:w="144" w:type="dxa"/>
            </w:tcMar>
          </w:tcPr>
          <w:p w14:paraId="50311DA8" w14:textId="3DD8A7C8" w:rsidR="00A529BB" w:rsidRDefault="00FA670A">
            <w:pPr>
              <w:pStyle w:val="EventSubhead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FF33640" wp14:editId="725CAA7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11379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058" y="21221"/>
                      <wp:lineTo x="21058" y="0"/>
                      <wp:lineTo x="0" y="0"/>
                    </wp:wrapPolygon>
                  </wp:wrapTight>
                  <wp:docPr id="1107391085" name="Picture 3" descr="Larick Centre Community Energy Projec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rick Centre Community Energy Projec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000"/>
                          <a:stretch/>
                        </pic:blipFill>
                        <pic:spPr bwMode="auto">
                          <a:xfrm>
                            <a:off x="0" y="0"/>
                            <a:ext cx="111379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89A622" w14:textId="20888BE4" w:rsidR="00FA670A" w:rsidRDefault="00FA670A">
            <w:pPr>
              <w:pStyle w:val="EventSubhead"/>
            </w:pPr>
          </w:p>
          <w:p w14:paraId="0014AAB4" w14:textId="101A4029" w:rsidR="00A529BB" w:rsidRDefault="00A529BB" w:rsidP="00C00D3C">
            <w:pPr>
              <w:pStyle w:val="EventHeading"/>
            </w:pPr>
          </w:p>
          <w:p w14:paraId="33E56859" w14:textId="1CD7B3E5" w:rsidR="001E66D3" w:rsidRDefault="00C00D3C" w:rsidP="001E66D3">
            <w:pPr>
              <w:pStyle w:val="EventHeading"/>
            </w:pPr>
            <w:r>
              <w:t>Tickets</w:t>
            </w:r>
          </w:p>
          <w:p w14:paraId="445BBCC3" w14:textId="2985E419" w:rsidR="00A529BB" w:rsidRDefault="00C179B1" w:rsidP="00C00D3C">
            <w:r>
              <w:t>Free event (s</w:t>
            </w:r>
            <w:r w:rsidR="00194ABC">
              <w:t>uggested Donation</w:t>
            </w:r>
            <w:r>
              <w:t>)</w:t>
            </w:r>
            <w:r w:rsidR="00C64452">
              <w:t>:</w:t>
            </w:r>
            <w:r>
              <w:t xml:space="preserve"> </w:t>
            </w:r>
            <w:r w:rsidR="00C00D3C">
              <w:t>£</w:t>
            </w:r>
            <w:r w:rsidR="00194ABC">
              <w:t>5</w:t>
            </w:r>
          </w:p>
          <w:p w14:paraId="40D57683" w14:textId="4A53C752" w:rsidR="00ED3A12" w:rsidRDefault="00ED3A12" w:rsidP="00ED3A12">
            <w:pPr>
              <w:pStyle w:val="EventHeading"/>
            </w:pPr>
            <w:r>
              <w:t>Bookings</w:t>
            </w:r>
          </w:p>
          <w:p w14:paraId="52F1D67A" w14:textId="6E94609D" w:rsidR="00ED3A12" w:rsidRDefault="00A85CD9" w:rsidP="00ED3A12">
            <w:r>
              <w:t>TBC</w:t>
            </w:r>
          </w:p>
          <w:p w14:paraId="43C4298B" w14:textId="77777777" w:rsidR="00C64452" w:rsidRDefault="00C64452">
            <w:pPr>
              <w:pStyle w:val="EventHeading"/>
              <w:rPr>
                <w:sz w:val="40"/>
                <w:szCs w:val="40"/>
              </w:rPr>
            </w:pPr>
          </w:p>
          <w:p w14:paraId="13ACC4D7" w14:textId="77777777" w:rsidR="00C64452" w:rsidRDefault="00C64452">
            <w:pPr>
              <w:pStyle w:val="EventHeading"/>
              <w:rPr>
                <w:sz w:val="40"/>
                <w:szCs w:val="40"/>
              </w:rPr>
            </w:pPr>
          </w:p>
          <w:p w14:paraId="62FDAE4A" w14:textId="77777777" w:rsidR="00C64452" w:rsidRDefault="00C64452">
            <w:pPr>
              <w:pStyle w:val="EventHeading"/>
              <w:rPr>
                <w:sz w:val="40"/>
                <w:szCs w:val="40"/>
              </w:rPr>
            </w:pPr>
          </w:p>
          <w:p w14:paraId="4CC27ED2" w14:textId="77777777" w:rsidR="00C64452" w:rsidRDefault="00C64452" w:rsidP="00C64452">
            <w:pPr>
              <w:pStyle w:val="EventHeading"/>
            </w:pPr>
          </w:p>
          <w:p w14:paraId="5718D0CB" w14:textId="4D4B4CA3" w:rsidR="00C64452" w:rsidRDefault="00C64452" w:rsidP="00C64452">
            <w:pPr>
              <w:pStyle w:val="EventHeading"/>
            </w:pPr>
            <w:r w:rsidRPr="00C64452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0288" behindDoc="1" locked="0" layoutInCell="1" allowOverlap="1" wp14:anchorId="09728929" wp14:editId="58D97A6F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1742440</wp:posOffset>
                  </wp:positionV>
                  <wp:extent cx="1244600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1159" y="21296"/>
                      <wp:lineTo x="21159" y="0"/>
                      <wp:lineTo x="0" y="0"/>
                    </wp:wrapPolygon>
                  </wp:wrapTight>
                  <wp:docPr id="1026929639" name="Picture 1" descr="A film reel with a film str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85941" name="Picture 1" descr="A film reel with a film strip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3" t="8014" r="7879" b="7833"/>
                          <a:stretch/>
                        </pic:blipFill>
                        <pic:spPr bwMode="auto">
                          <a:xfrm>
                            <a:off x="0" y="0"/>
                            <a:ext cx="1244600" cy="811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8EDCDE" w14:textId="5CB7F7DB" w:rsidR="00824000" w:rsidRDefault="00824000">
      <w:pPr>
        <w:rPr>
          <w:sz w:val="12"/>
        </w:rPr>
      </w:pPr>
    </w:p>
    <w:sectPr w:rsidR="00824000" w:rsidSect="00AD4881">
      <w:headerReference w:type="default" r:id="rId15"/>
      <w:pgSz w:w="11906" w:h="16838" w:code="9"/>
      <w:pgMar w:top="1080" w:right="576" w:bottom="720" w:left="576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538F" w14:textId="77777777" w:rsidR="00F077BF" w:rsidRDefault="00F077BF">
      <w:pPr>
        <w:spacing w:line="240" w:lineRule="auto"/>
      </w:pPr>
      <w:r>
        <w:separator/>
      </w:r>
    </w:p>
  </w:endnote>
  <w:endnote w:type="continuationSeparator" w:id="0">
    <w:p w14:paraId="0E274F54" w14:textId="77777777" w:rsidR="00F077BF" w:rsidRDefault="00F07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C99E" w14:textId="77777777" w:rsidR="00F077BF" w:rsidRDefault="00F077BF">
      <w:pPr>
        <w:spacing w:line="240" w:lineRule="auto"/>
      </w:pPr>
      <w:r>
        <w:separator/>
      </w:r>
    </w:p>
  </w:footnote>
  <w:footnote w:type="continuationSeparator" w:id="0">
    <w:p w14:paraId="711F82F9" w14:textId="77777777" w:rsidR="00F077BF" w:rsidRDefault="00F07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FA02" w14:textId="77777777" w:rsidR="00536536" w:rsidRDefault="00536536" w:rsidP="00536536">
    <w:pPr>
      <w:pStyle w:val="Header"/>
      <w:tabs>
        <w:tab w:val="clear" w:pos="9360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FC0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CA24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2A4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E0B6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1ADA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A6C5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052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239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A70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6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9763500">
    <w:abstractNumId w:val="9"/>
  </w:num>
  <w:num w:numId="2" w16cid:durableId="854731675">
    <w:abstractNumId w:val="7"/>
  </w:num>
  <w:num w:numId="3" w16cid:durableId="462115789">
    <w:abstractNumId w:val="6"/>
  </w:num>
  <w:num w:numId="4" w16cid:durableId="828864627">
    <w:abstractNumId w:val="5"/>
  </w:num>
  <w:num w:numId="5" w16cid:durableId="1657803816">
    <w:abstractNumId w:val="4"/>
  </w:num>
  <w:num w:numId="6" w16cid:durableId="1538663017">
    <w:abstractNumId w:val="8"/>
  </w:num>
  <w:num w:numId="7" w16cid:durableId="1247961847">
    <w:abstractNumId w:val="3"/>
  </w:num>
  <w:num w:numId="8" w16cid:durableId="1904296744">
    <w:abstractNumId w:val="2"/>
  </w:num>
  <w:num w:numId="9" w16cid:durableId="1295451640">
    <w:abstractNumId w:val="1"/>
  </w:num>
  <w:num w:numId="10" w16cid:durableId="39081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4"/>
    <w:rsid w:val="00014692"/>
    <w:rsid w:val="00014852"/>
    <w:rsid w:val="00035D83"/>
    <w:rsid w:val="00053305"/>
    <w:rsid w:val="0007780B"/>
    <w:rsid w:val="00086BCC"/>
    <w:rsid w:val="000962AC"/>
    <w:rsid w:val="000D0280"/>
    <w:rsid w:val="000F515B"/>
    <w:rsid w:val="001029C6"/>
    <w:rsid w:val="00124B4B"/>
    <w:rsid w:val="00192E66"/>
    <w:rsid w:val="00194ABC"/>
    <w:rsid w:val="001A5EFF"/>
    <w:rsid w:val="001A7D46"/>
    <w:rsid w:val="001B6499"/>
    <w:rsid w:val="001E5C8A"/>
    <w:rsid w:val="001E66D3"/>
    <w:rsid w:val="00202F54"/>
    <w:rsid w:val="00214558"/>
    <w:rsid w:val="00225A96"/>
    <w:rsid w:val="00255F7E"/>
    <w:rsid w:val="002753F0"/>
    <w:rsid w:val="002807AE"/>
    <w:rsid w:val="002A5E1A"/>
    <w:rsid w:val="002C5118"/>
    <w:rsid w:val="002E3E2F"/>
    <w:rsid w:val="00322143"/>
    <w:rsid w:val="003521E1"/>
    <w:rsid w:val="003727FB"/>
    <w:rsid w:val="003C6934"/>
    <w:rsid w:val="003E308B"/>
    <w:rsid w:val="003E6920"/>
    <w:rsid w:val="003E7F17"/>
    <w:rsid w:val="003F0CF8"/>
    <w:rsid w:val="0042160B"/>
    <w:rsid w:val="0042653E"/>
    <w:rsid w:val="00462B31"/>
    <w:rsid w:val="00471C1E"/>
    <w:rsid w:val="004975FF"/>
    <w:rsid w:val="004D2AF6"/>
    <w:rsid w:val="004E3663"/>
    <w:rsid w:val="004F3624"/>
    <w:rsid w:val="00526BE0"/>
    <w:rsid w:val="00536536"/>
    <w:rsid w:val="00543074"/>
    <w:rsid w:val="005549FB"/>
    <w:rsid w:val="005741C8"/>
    <w:rsid w:val="00584D45"/>
    <w:rsid w:val="005C1DE0"/>
    <w:rsid w:val="005C5A28"/>
    <w:rsid w:val="005E18CB"/>
    <w:rsid w:val="00606BF8"/>
    <w:rsid w:val="00667BF8"/>
    <w:rsid w:val="00677057"/>
    <w:rsid w:val="00691463"/>
    <w:rsid w:val="006923AC"/>
    <w:rsid w:val="006956B4"/>
    <w:rsid w:val="006A4AD1"/>
    <w:rsid w:val="006E22B8"/>
    <w:rsid w:val="00712D67"/>
    <w:rsid w:val="00741FC3"/>
    <w:rsid w:val="007B3982"/>
    <w:rsid w:val="007C1AB6"/>
    <w:rsid w:val="007F3072"/>
    <w:rsid w:val="00817694"/>
    <w:rsid w:val="00824000"/>
    <w:rsid w:val="00845A00"/>
    <w:rsid w:val="00856BD9"/>
    <w:rsid w:val="00856C38"/>
    <w:rsid w:val="00914F33"/>
    <w:rsid w:val="00927925"/>
    <w:rsid w:val="00943A5A"/>
    <w:rsid w:val="00947136"/>
    <w:rsid w:val="009C69FC"/>
    <w:rsid w:val="00A058E1"/>
    <w:rsid w:val="00A36199"/>
    <w:rsid w:val="00A36275"/>
    <w:rsid w:val="00A529BB"/>
    <w:rsid w:val="00A85CD9"/>
    <w:rsid w:val="00AC54FE"/>
    <w:rsid w:val="00AD4881"/>
    <w:rsid w:val="00AE444F"/>
    <w:rsid w:val="00B01248"/>
    <w:rsid w:val="00B80712"/>
    <w:rsid w:val="00BE35B7"/>
    <w:rsid w:val="00BE4782"/>
    <w:rsid w:val="00C00D3C"/>
    <w:rsid w:val="00C179B1"/>
    <w:rsid w:val="00C32B24"/>
    <w:rsid w:val="00C53246"/>
    <w:rsid w:val="00C64452"/>
    <w:rsid w:val="00C76D8F"/>
    <w:rsid w:val="00CF2665"/>
    <w:rsid w:val="00D103EB"/>
    <w:rsid w:val="00D304EB"/>
    <w:rsid w:val="00D553D9"/>
    <w:rsid w:val="00DF3630"/>
    <w:rsid w:val="00E0323C"/>
    <w:rsid w:val="00E13DEB"/>
    <w:rsid w:val="00E36B77"/>
    <w:rsid w:val="00E6137C"/>
    <w:rsid w:val="00E730F5"/>
    <w:rsid w:val="00EC428D"/>
    <w:rsid w:val="00EC50C4"/>
    <w:rsid w:val="00ED3A12"/>
    <w:rsid w:val="00F00825"/>
    <w:rsid w:val="00F051B5"/>
    <w:rsid w:val="00F060C6"/>
    <w:rsid w:val="00F077BF"/>
    <w:rsid w:val="00F51B67"/>
    <w:rsid w:val="00F575AB"/>
    <w:rsid w:val="00F63B7F"/>
    <w:rsid w:val="00F63EA4"/>
    <w:rsid w:val="00F706E5"/>
    <w:rsid w:val="00F72732"/>
    <w:rsid w:val="00F736F2"/>
    <w:rsid w:val="00F94B0F"/>
    <w:rsid w:val="00FA4D6B"/>
    <w:rsid w:val="00FA670A"/>
    <w:rsid w:val="00FC3E29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0BF371"/>
  <w15:chartTrackingRefBased/>
  <w15:docId w15:val="{E466D78A-8055-4050-99E4-27BFDA26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FFFFFF" w:themeColor="background1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8080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character" w:styleId="Hyperlink">
    <w:name w:val="Hyperlink"/>
    <w:basedOn w:val="DefaultParagraphFont"/>
    <w:uiPriority w:val="99"/>
    <w:unhideWhenUsed/>
    <w:rPr>
      <w:color w:val="808080" w:themeColor="background2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rsid w:val="003E308B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68"/>
    </w:rPr>
  </w:style>
  <w:style w:type="character" w:customStyle="1" w:styleId="TitleChar">
    <w:name w:val="Title Char"/>
    <w:basedOn w:val="DefaultParagraphFont"/>
    <w:link w:val="Title"/>
    <w:uiPriority w:val="1"/>
    <w:rsid w:val="003E308B"/>
    <w:rPr>
      <w:rFonts w:asciiTheme="majorHAnsi" w:eastAsiaTheme="majorEastAsia" w:hAnsiTheme="majorHAnsi" w:cstheme="majorBidi"/>
      <w:caps/>
      <w:kern w:val="28"/>
      <w:sz w:val="168"/>
    </w:rPr>
  </w:style>
  <w:style w:type="character" w:styleId="Strong">
    <w:name w:val="Strong"/>
    <w:basedOn w:val="DefaultParagraphFont"/>
    <w:uiPriority w:val="1"/>
    <w:qFormat/>
    <w:rsid w:val="000D0280"/>
    <w:rPr>
      <w:b w:val="0"/>
      <w:bCs w:val="0"/>
      <w:color w:val="808080" w:themeColor="background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</w:rPr>
  </w:style>
  <w:style w:type="paragraph" w:customStyle="1" w:styleId="EventHeading">
    <w:name w:val="Event Heading"/>
    <w:basedOn w:val="Normal"/>
    <w:uiPriority w:val="1"/>
    <w:qFormat/>
    <w:rsid w:val="000D0280"/>
    <w:pPr>
      <w:spacing w:before="540" w:line="216" w:lineRule="auto"/>
    </w:pPr>
    <w:rPr>
      <w:rFonts w:asciiTheme="majorHAnsi" w:eastAsiaTheme="majorEastAsia" w:hAnsiTheme="majorHAnsi" w:cstheme="majorBidi"/>
      <w:caps/>
      <w:color w:val="808080" w:themeColor="background2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0D0280"/>
    <w:rPr>
      <w:color w:val="808080" w:themeColor="background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0280"/>
    <w:rPr>
      <w:i/>
      <w:iCs/>
      <w:color w:val="808080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0280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808080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0280"/>
    <w:rPr>
      <w:i/>
      <w:iCs/>
      <w:color w:val="808080" w:themeColor="background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0280"/>
    <w:rPr>
      <w:b/>
      <w:bCs/>
      <w:caps w:val="0"/>
      <w:smallCaps/>
      <w:color w:val="808080" w:themeColor="background2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MessageHeader">
    <w:name w:val="Message Header"/>
    <w:basedOn w:val="Normal"/>
    <w:link w:val="MessageHeaderChar"/>
    <w:uiPriority w:val="99"/>
    <w:semiHidden/>
    <w:unhideWhenUsed/>
    <w:rsid w:val="000D0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02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D0280"/>
    <w:rPr>
      <w:color w:val="808080" w:themeColor="background2"/>
      <w:shd w:val="clear" w:color="auto" w:fill="E6E6E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0280"/>
    <w:rPr>
      <w:caps w:val="0"/>
      <w:smallCaps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02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028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0280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0280"/>
    <w:rPr>
      <w:rFonts w:eastAsiaTheme="minorEastAsia"/>
      <w:color w:val="595959" w:themeColor="text1" w:themeTint="A6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0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4000"/>
  </w:style>
  <w:style w:type="paragraph" w:styleId="BodyText">
    <w:name w:val="Body Text"/>
    <w:basedOn w:val="Normal"/>
    <w:link w:val="BodyTextChar"/>
    <w:uiPriority w:val="99"/>
    <w:semiHidden/>
    <w:unhideWhenUsed/>
    <w:rsid w:val="00824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000"/>
  </w:style>
  <w:style w:type="paragraph" w:styleId="BodyText2">
    <w:name w:val="Body Text 2"/>
    <w:basedOn w:val="Normal"/>
    <w:link w:val="BodyText2Char"/>
    <w:uiPriority w:val="99"/>
    <w:semiHidden/>
    <w:unhideWhenUsed/>
    <w:rsid w:val="00824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000"/>
  </w:style>
  <w:style w:type="paragraph" w:styleId="BodyText3">
    <w:name w:val="Body Text 3"/>
    <w:basedOn w:val="Normal"/>
    <w:link w:val="BodyText3Char"/>
    <w:uiPriority w:val="99"/>
    <w:semiHidden/>
    <w:unhideWhenUsed/>
    <w:rsid w:val="0082400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400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40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40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40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40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40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40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40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0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4000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00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2400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000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4000"/>
  </w:style>
  <w:style w:type="table" w:styleId="ColorfulGrid">
    <w:name w:val="Colorful Grid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0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0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0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000"/>
  </w:style>
  <w:style w:type="character" w:customStyle="1" w:styleId="DateChar">
    <w:name w:val="Date Char"/>
    <w:basedOn w:val="DefaultParagraphFont"/>
    <w:link w:val="Date"/>
    <w:uiPriority w:val="99"/>
    <w:semiHidden/>
    <w:rsid w:val="00824000"/>
  </w:style>
  <w:style w:type="paragraph" w:styleId="DocumentMap">
    <w:name w:val="Document Map"/>
    <w:basedOn w:val="Normal"/>
    <w:link w:val="DocumentMap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00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400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4000"/>
  </w:style>
  <w:style w:type="character" w:styleId="Emphasis">
    <w:name w:val="Emphasis"/>
    <w:basedOn w:val="DefaultParagraphFont"/>
    <w:uiPriority w:val="20"/>
    <w:semiHidden/>
    <w:unhideWhenUsed/>
    <w:qFormat/>
    <w:rsid w:val="0082400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400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40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00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24000"/>
  </w:style>
  <w:style w:type="paragraph" w:styleId="HTMLAddress">
    <w:name w:val="HTML Address"/>
    <w:basedOn w:val="Normal"/>
    <w:link w:val="HTMLAddressChar"/>
    <w:uiPriority w:val="99"/>
    <w:semiHidden/>
    <w:unhideWhenUsed/>
    <w:rsid w:val="0082400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400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40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40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00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40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40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4000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4000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4000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4000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4000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4000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4000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4000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4000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400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400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4000"/>
  </w:style>
  <w:style w:type="paragraph" w:styleId="List">
    <w:name w:val="List"/>
    <w:basedOn w:val="Normal"/>
    <w:uiPriority w:val="99"/>
    <w:semiHidden/>
    <w:unhideWhenUsed/>
    <w:rsid w:val="00824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4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4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4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40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240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40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40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40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40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4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4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4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4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4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240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40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40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40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40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240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4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400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paragraph" w:styleId="NoSpacing">
    <w:name w:val="No Spacing"/>
    <w:uiPriority w:val="99"/>
    <w:qFormat/>
    <w:rsid w:val="00824000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8240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40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40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4000"/>
  </w:style>
  <w:style w:type="character" w:styleId="PageNumber">
    <w:name w:val="page number"/>
    <w:basedOn w:val="DefaultParagraphFont"/>
    <w:uiPriority w:val="99"/>
    <w:semiHidden/>
    <w:unhideWhenUsed/>
    <w:rsid w:val="00824000"/>
  </w:style>
  <w:style w:type="table" w:styleId="PlainTable1">
    <w:name w:val="Plain Table 1"/>
    <w:basedOn w:val="TableNormal"/>
    <w:uiPriority w:val="41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400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40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4000"/>
  </w:style>
  <w:style w:type="paragraph" w:styleId="Signature">
    <w:name w:val="Signature"/>
    <w:basedOn w:val="Normal"/>
    <w:link w:val="Signature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4000"/>
  </w:style>
  <w:style w:type="character" w:styleId="SmartHyperlink">
    <w:name w:val="Smart Hyperlink"/>
    <w:basedOn w:val="DefaultParagraphFont"/>
    <w:uiPriority w:val="99"/>
    <w:semiHidden/>
    <w:unhideWhenUsed/>
    <w:rsid w:val="0082400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4000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2400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400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400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40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240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2400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2400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400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400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40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400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400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400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400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400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40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400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40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4000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4000"/>
  </w:style>
  <w:style w:type="table" w:styleId="TableProfessional">
    <w:name w:val="Table Professional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40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40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40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40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400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4000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4000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4000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4000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4000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4000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4000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4000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Dominic_Ses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a%27Vine_Joy_Randolph" TargetMode="Externa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pmeer001\AppData\Roaming\Microsoft\Templates\Flyer%20(dark%20backgroun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1AD19F26934B51B278BEF99AA1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E8CB-749A-4E76-809C-FDC5C1A01B88}"/>
      </w:docPartPr>
      <w:docPartBody>
        <w:p w:rsidR="00736C82" w:rsidRDefault="003E505A">
          <w:pPr>
            <w:pStyle w:val="651AD19F26934B51B278BEF99AA14E3B"/>
          </w:pPr>
          <w:r>
            <w:rPr>
              <w:lang w:bidi="en-GB"/>
            </w:rP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B6"/>
    <w:rsid w:val="000858AA"/>
    <w:rsid w:val="00086CF1"/>
    <w:rsid w:val="002753F0"/>
    <w:rsid w:val="003447BB"/>
    <w:rsid w:val="003E505A"/>
    <w:rsid w:val="004D4786"/>
    <w:rsid w:val="006877B6"/>
    <w:rsid w:val="00736C82"/>
    <w:rsid w:val="009F790B"/>
    <w:rsid w:val="00F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3C3A0A6AA4CCABC0263291E9B9D6E">
    <w:name w:val="3FE3C3A0A6AA4CCABC0263291E9B9D6E"/>
  </w:style>
  <w:style w:type="paragraph" w:customStyle="1" w:styleId="651AD19F26934B51B278BEF99AA14E3B">
    <w:name w:val="651AD19F26934B51B278BEF99AA14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(dark background)</Template>
  <TotalTime>23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Josine Opmeer</dc:creator>
  <cp:lastModifiedBy>Josine Opmeer (Staff)</cp:lastModifiedBy>
  <cp:revision>21</cp:revision>
  <dcterms:created xsi:type="dcterms:W3CDTF">2024-09-06T18:58:00Z</dcterms:created>
  <dcterms:modified xsi:type="dcterms:W3CDTF">2024-09-06T19:21:00Z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